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6F" w:rsidRDefault="00E248C4">
      <w:pPr>
        <w:spacing w:line="259" w:lineRule="auto"/>
        <w:ind w:left="0" w:firstLine="0"/>
        <w:jc w:val="right"/>
      </w:pPr>
      <w:r>
        <w:t xml:space="preserve"> </w:t>
      </w:r>
    </w:p>
    <w:p w:rsidR="005D536F" w:rsidRDefault="00E248C4">
      <w:pPr>
        <w:spacing w:line="259" w:lineRule="auto"/>
        <w:ind w:left="6374" w:firstLine="0"/>
      </w:pPr>
      <w:r>
        <w:rPr>
          <w:sz w:val="18"/>
        </w:rPr>
        <w:t xml:space="preserve">Załącznik nr 4  </w:t>
      </w:r>
    </w:p>
    <w:p w:rsidR="005D536F" w:rsidRDefault="00E248C4">
      <w:pPr>
        <w:spacing w:after="19" w:line="259" w:lineRule="auto"/>
        <w:ind w:left="0" w:right="526" w:firstLine="0"/>
        <w:jc w:val="right"/>
      </w:pPr>
      <w:r>
        <w:rPr>
          <w:sz w:val="18"/>
        </w:rPr>
        <w:t xml:space="preserve">do Regulaminu stypendialnego </w:t>
      </w:r>
    </w:p>
    <w:p w:rsidR="005D536F" w:rsidRDefault="00E248C4">
      <w:pPr>
        <w:ind w:left="-5"/>
      </w:pPr>
      <w:r>
        <w:t xml:space="preserve">…………………………. </w:t>
      </w:r>
    </w:p>
    <w:p w:rsidR="005D536F" w:rsidRDefault="00E248C4">
      <w:pPr>
        <w:spacing w:after="39" w:line="259" w:lineRule="auto"/>
        <w:ind w:left="-5"/>
      </w:pPr>
      <w:r>
        <w:rPr>
          <w:sz w:val="16"/>
        </w:rPr>
        <w:t xml:space="preserve">(miejscowość, data) </w:t>
      </w:r>
    </w:p>
    <w:p w:rsidR="005D536F" w:rsidRDefault="00E248C4">
      <w:pPr>
        <w:spacing w:line="259" w:lineRule="auto"/>
        <w:ind w:left="0" w:firstLine="0"/>
      </w:pPr>
      <w:r>
        <w:rPr>
          <w:b/>
        </w:rPr>
        <w:t xml:space="preserve"> </w:t>
      </w:r>
    </w:p>
    <w:p w:rsidR="005D536F" w:rsidRDefault="00E248C4">
      <w:pPr>
        <w:spacing w:line="259" w:lineRule="auto"/>
        <w:ind w:left="0" w:right="82" w:firstLine="0"/>
        <w:jc w:val="center"/>
      </w:pPr>
      <w:r>
        <w:rPr>
          <w:b/>
        </w:rPr>
        <w:t xml:space="preserve">INDYWIDUALNY PLAN ROZWOJU EDUKACYJNEGO UCZNIA </w:t>
      </w:r>
    </w:p>
    <w:p w:rsidR="005D536F" w:rsidRDefault="00E248C4">
      <w:pPr>
        <w:spacing w:line="240" w:lineRule="auto"/>
        <w:ind w:left="0" w:right="77" w:firstLine="0"/>
        <w:jc w:val="both"/>
      </w:pPr>
      <w:r>
        <w:rPr>
          <w:b/>
          <w:sz w:val="24"/>
        </w:rPr>
        <w:t xml:space="preserve">w ramach projektu pn.: „Podniesienie jakości kształcenia w I Liceum Ogólnokształcącym im. T. Kościuszki w Jarocinie” współfinansowanego przez Unię Europejską ze środków Europejskiego Funduszu Społecznego oraz z budżetu państwa w ramach WRPO na lata 2014-2020, Poddziałanie 8.1.2 Kształcenie ogólne (nr projektu RPWP.08.01.02-30-0013/17) </w:t>
      </w:r>
    </w:p>
    <w:p w:rsidR="005D536F" w:rsidRDefault="00E248C4">
      <w:pPr>
        <w:spacing w:line="259" w:lineRule="auto"/>
        <w:ind w:left="0" w:firstLine="0"/>
      </w:pPr>
      <w:r>
        <w:rPr>
          <w:b/>
        </w:rPr>
        <w:t xml:space="preserve"> </w:t>
      </w:r>
    </w:p>
    <w:p w:rsidR="005D536F" w:rsidRDefault="00E248C4">
      <w:pPr>
        <w:ind w:left="-5"/>
      </w:pPr>
      <w:r>
        <w:t xml:space="preserve">…………………………………………………………………………………….................... </w:t>
      </w:r>
    </w:p>
    <w:p w:rsidR="005D536F" w:rsidRDefault="00E248C4">
      <w:pPr>
        <w:spacing w:after="39" w:line="259" w:lineRule="auto"/>
        <w:ind w:left="-5"/>
      </w:pPr>
      <w:r>
        <w:rPr>
          <w:sz w:val="16"/>
        </w:rPr>
        <w:t xml:space="preserve">(imię i nazwisko ucznia, klasa) </w:t>
      </w:r>
    </w:p>
    <w:p w:rsidR="005D536F" w:rsidRDefault="00E248C4">
      <w:pPr>
        <w:ind w:left="-5"/>
      </w:pPr>
      <w:r>
        <w:t xml:space="preserve">………………………………………………………………………………………………….. </w:t>
      </w:r>
    </w:p>
    <w:p w:rsidR="005D536F" w:rsidRDefault="00E248C4">
      <w:pPr>
        <w:spacing w:after="39" w:line="259" w:lineRule="auto"/>
        <w:ind w:left="-5"/>
      </w:pPr>
      <w:r>
        <w:rPr>
          <w:sz w:val="16"/>
        </w:rPr>
        <w:t xml:space="preserve">(imię i nazwisko Reprezentanta ucznia niepełnoletniego) </w:t>
      </w:r>
    </w:p>
    <w:p w:rsidR="005D536F" w:rsidRDefault="00E248C4">
      <w:pPr>
        <w:ind w:left="-5"/>
      </w:pPr>
      <w:r>
        <w:t xml:space="preserve">…………………………………………………………………………………………………. </w:t>
      </w:r>
    </w:p>
    <w:p w:rsidR="005D536F" w:rsidRDefault="00E248C4">
      <w:pPr>
        <w:spacing w:after="39" w:line="259" w:lineRule="auto"/>
        <w:ind w:left="-5"/>
      </w:pPr>
      <w:r>
        <w:rPr>
          <w:sz w:val="16"/>
        </w:rPr>
        <w:t xml:space="preserve">(imię i nazwisko Opiekuna dydaktycznego) </w:t>
      </w:r>
    </w:p>
    <w:p w:rsidR="005D536F" w:rsidRDefault="00E248C4">
      <w:pPr>
        <w:ind w:left="-5"/>
      </w:pPr>
      <w:r>
        <w:t xml:space="preserve">…………………………………………………………………………………........................ </w:t>
      </w:r>
    </w:p>
    <w:p w:rsidR="005D536F" w:rsidRDefault="00E248C4">
      <w:pPr>
        <w:ind w:left="-5"/>
      </w:pPr>
      <w:r>
        <w:t xml:space="preserve">W Planie należy opisać poszczególne punkty dot. rozwoju edukacyjnego ucznia: </w:t>
      </w:r>
    </w:p>
    <w:p w:rsidR="005D536F" w:rsidRDefault="00E248C4">
      <w:pPr>
        <w:numPr>
          <w:ilvl w:val="0"/>
          <w:numId w:val="1"/>
        </w:numPr>
        <w:ind w:hanging="228"/>
      </w:pPr>
      <w:r>
        <w:t xml:space="preserve">Profil ucznia (zdolności, zainteresowania, zajęcia dodatkowe, plany edukacyjne); </w:t>
      </w:r>
    </w:p>
    <w:p w:rsidR="005D536F" w:rsidRDefault="00E248C4">
      <w:pPr>
        <w:ind w:left="-5"/>
      </w:pPr>
      <w: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 ……………………………………………………………………………………………………………………………………………………………</w:t>
      </w:r>
    </w:p>
    <w:p w:rsidR="005D536F" w:rsidRDefault="00E248C4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 </w:t>
      </w:r>
    </w:p>
    <w:p w:rsidR="005D536F" w:rsidRDefault="00E248C4">
      <w:pPr>
        <w:numPr>
          <w:ilvl w:val="0"/>
          <w:numId w:val="1"/>
        </w:numPr>
        <w:ind w:hanging="228"/>
      </w:pPr>
      <w:r>
        <w:t>Osiągnięcia edukacyjne ucznia w roku szkolnym 201</w:t>
      </w:r>
      <w:r w:rsidR="00EF796A">
        <w:t>8</w:t>
      </w:r>
      <w:r>
        <w:t>/201</w:t>
      </w:r>
      <w:r w:rsidR="00EF796A">
        <w:t>9</w:t>
      </w:r>
      <w:bookmarkStart w:id="0" w:name="_GoBack"/>
      <w:bookmarkEnd w:id="0"/>
      <w:r>
        <w:t xml:space="preserve"> w zakresie nauk przyrodniczych, informatycznych, języków obcych, matematyki; </w:t>
      </w:r>
    </w:p>
    <w:p w:rsidR="005D536F" w:rsidRDefault="00E248C4">
      <w:pPr>
        <w:ind w:left="-5"/>
      </w:pPr>
      <w:r>
        <w:t>……………………………………………………………………………………………………………………………………………………………</w:t>
      </w:r>
    </w:p>
    <w:p w:rsidR="005D536F" w:rsidRDefault="00E248C4">
      <w:pPr>
        <w:ind w:left="-5"/>
      </w:pPr>
      <w: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 ……………………………………………………………………………………………………………………………………………………………</w:t>
      </w:r>
    </w:p>
    <w:p w:rsidR="005D536F" w:rsidRDefault="00E248C4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 </w:t>
      </w:r>
    </w:p>
    <w:p w:rsidR="005D536F" w:rsidRDefault="00E248C4">
      <w:pPr>
        <w:numPr>
          <w:ilvl w:val="0"/>
          <w:numId w:val="1"/>
        </w:numPr>
        <w:ind w:hanging="228"/>
      </w:pPr>
      <w:r>
        <w:t xml:space="preserve">Określenie barier stanowiących przeszkodę w rozwoju edukacyjnym ucznia (np. materialne, rodzinne, itp.); </w:t>
      </w:r>
    </w:p>
    <w:p w:rsidR="005D536F" w:rsidRDefault="00E248C4">
      <w:pPr>
        <w:ind w:left="-5"/>
      </w:pPr>
      <w:r>
        <w:t>……………………………………………………………………………………………………………………………………………………………</w:t>
      </w:r>
    </w:p>
    <w:p w:rsidR="005D536F" w:rsidRDefault="00E248C4">
      <w:pPr>
        <w:ind w:left="-5"/>
      </w:pPr>
      <w: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</w:t>
      </w:r>
    </w:p>
    <w:p w:rsidR="005D536F" w:rsidRDefault="00E248C4">
      <w:pPr>
        <w:ind w:left="-5"/>
      </w:pPr>
      <w:r>
        <w:t>……………………………………………………………………………………………………………………………………………………………</w:t>
      </w:r>
    </w:p>
    <w:p w:rsidR="005D536F" w:rsidRDefault="00E248C4" w:rsidP="00E248C4">
      <w:pPr>
        <w:ind w:left="-5"/>
      </w:pPr>
      <w: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</w:t>
      </w:r>
    </w:p>
    <w:p w:rsidR="005D536F" w:rsidRDefault="00E248C4">
      <w:pPr>
        <w:spacing w:line="259" w:lineRule="auto"/>
        <w:ind w:left="0" w:firstLine="0"/>
        <w:jc w:val="right"/>
      </w:pPr>
      <w:r>
        <w:lastRenderedPageBreak/>
        <w:t xml:space="preserve"> </w:t>
      </w:r>
    </w:p>
    <w:p w:rsidR="005D536F" w:rsidRDefault="00E248C4">
      <w:pPr>
        <w:numPr>
          <w:ilvl w:val="0"/>
          <w:numId w:val="1"/>
        </w:numPr>
        <w:ind w:hanging="228"/>
      </w:pPr>
      <w:r>
        <w:t xml:space="preserve">Cele edukacyjne wyznaczone do osiągnięcia w związku z przyznanym stypendium (związane z poszerzaniem wiedzy, rozwojem zdolności i umiejętności); </w:t>
      </w:r>
    </w:p>
    <w:p w:rsidR="005D536F" w:rsidRDefault="00E248C4">
      <w:pPr>
        <w:ind w:left="-5"/>
      </w:pPr>
      <w:r>
        <w:t>……………………………………………………………………………………………………………………………………………………………</w:t>
      </w:r>
    </w:p>
    <w:p w:rsidR="005D536F" w:rsidRDefault="00E248C4">
      <w:pPr>
        <w:ind w:left="-5"/>
      </w:pPr>
      <w: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</w:t>
      </w:r>
    </w:p>
    <w:p w:rsidR="005D536F" w:rsidRDefault="00E248C4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 </w:t>
      </w:r>
    </w:p>
    <w:p w:rsidR="005D536F" w:rsidRDefault="00E248C4">
      <w:pPr>
        <w:numPr>
          <w:ilvl w:val="0"/>
          <w:numId w:val="1"/>
        </w:numPr>
        <w:ind w:hanging="228"/>
      </w:pPr>
      <w:r>
        <w:t xml:space="preserve">Wykaz wydatków, jakie uczeń zamierza ponieść w ramach przyznanego stypendium (zgodnie z § 7 pkt 3 Regulaminu stypendialnego); </w:t>
      </w:r>
    </w:p>
    <w:p w:rsidR="005D536F" w:rsidRDefault="00E248C4">
      <w:pPr>
        <w:ind w:left="-5"/>
      </w:pPr>
      <w: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</w:t>
      </w:r>
    </w:p>
    <w:p w:rsidR="005D536F" w:rsidRDefault="00E248C4">
      <w:pPr>
        <w:ind w:left="-5"/>
      </w:pPr>
      <w: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</w:t>
      </w:r>
    </w:p>
    <w:p w:rsidR="005D536F" w:rsidRDefault="00E248C4">
      <w:pPr>
        <w:ind w:left="-5"/>
      </w:pPr>
      <w:r>
        <w:t>……………………………………………………………………………………………………………………………………………………………</w:t>
      </w:r>
    </w:p>
    <w:p w:rsidR="005D536F" w:rsidRDefault="00E248C4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…………………………………………………………………………………………………………………………………………………..………. </w:t>
      </w:r>
    </w:p>
    <w:p w:rsidR="005D536F" w:rsidRDefault="00E248C4">
      <w:pPr>
        <w:spacing w:line="259" w:lineRule="auto"/>
        <w:ind w:left="0" w:firstLine="0"/>
      </w:pPr>
      <w:r>
        <w:t xml:space="preserve"> </w:t>
      </w:r>
    </w:p>
    <w:p w:rsidR="005D536F" w:rsidRDefault="00E248C4">
      <w:pPr>
        <w:spacing w:line="259" w:lineRule="auto"/>
        <w:ind w:left="0" w:firstLine="0"/>
      </w:pPr>
      <w:r>
        <w:t xml:space="preserve"> </w:t>
      </w:r>
    </w:p>
    <w:p w:rsidR="005D536F" w:rsidRDefault="00E248C4">
      <w:pPr>
        <w:ind w:left="-5"/>
      </w:pPr>
      <w:r>
        <w:t xml:space="preserve">…………………..………………                            ………….………………………………….. </w:t>
      </w:r>
    </w:p>
    <w:p w:rsidR="005D536F" w:rsidRDefault="00E248C4">
      <w:pPr>
        <w:spacing w:line="259" w:lineRule="auto"/>
        <w:ind w:left="-5"/>
      </w:pPr>
      <w:r>
        <w:rPr>
          <w:sz w:val="16"/>
        </w:rPr>
        <w:t xml:space="preserve">podpis Opiekuna dydaktycznego                                                                podpis ucznia  </w:t>
      </w:r>
    </w:p>
    <w:p w:rsidR="005D536F" w:rsidRDefault="00E248C4">
      <w:pPr>
        <w:spacing w:line="259" w:lineRule="auto"/>
        <w:ind w:left="0" w:firstLine="0"/>
      </w:pPr>
      <w:r>
        <w:rPr>
          <w:sz w:val="16"/>
        </w:rPr>
        <w:t xml:space="preserve"> </w:t>
      </w:r>
    </w:p>
    <w:p w:rsidR="005D536F" w:rsidRDefault="00E248C4">
      <w:pPr>
        <w:spacing w:line="259" w:lineRule="auto"/>
        <w:ind w:left="0" w:firstLine="0"/>
      </w:pPr>
      <w:r>
        <w:rPr>
          <w:sz w:val="16"/>
        </w:rPr>
        <w:t xml:space="preserve"> </w:t>
      </w:r>
    </w:p>
    <w:p w:rsidR="005D536F" w:rsidRDefault="00E248C4">
      <w:pPr>
        <w:spacing w:line="259" w:lineRule="auto"/>
        <w:ind w:left="0" w:firstLine="0"/>
      </w:pPr>
      <w:r>
        <w:rPr>
          <w:sz w:val="16"/>
        </w:rPr>
        <w:t xml:space="preserve"> </w:t>
      </w:r>
    </w:p>
    <w:p w:rsidR="005D536F" w:rsidRDefault="00E248C4">
      <w:pPr>
        <w:spacing w:line="259" w:lineRule="auto"/>
        <w:ind w:left="2830" w:firstLine="0"/>
        <w:jc w:val="center"/>
      </w:pPr>
      <w:r>
        <w:rPr>
          <w:sz w:val="16"/>
        </w:rPr>
        <w:t xml:space="preserve">……………………………………………….. </w:t>
      </w:r>
    </w:p>
    <w:p w:rsidR="005D536F" w:rsidRDefault="00E248C4">
      <w:pPr>
        <w:spacing w:after="39" w:line="259" w:lineRule="auto"/>
        <w:ind w:left="4967"/>
      </w:pPr>
      <w:r>
        <w:rPr>
          <w:sz w:val="16"/>
        </w:rPr>
        <w:t xml:space="preserve">podpis Reprezentanta ucznia niepełnoletniego </w:t>
      </w:r>
    </w:p>
    <w:p w:rsidR="005D536F" w:rsidRDefault="00E248C4">
      <w:pPr>
        <w:spacing w:line="259" w:lineRule="auto"/>
        <w:ind w:left="0" w:firstLine="0"/>
      </w:pPr>
      <w:r>
        <w:t xml:space="preserve"> </w:t>
      </w:r>
    </w:p>
    <w:sectPr w:rsidR="005D536F" w:rsidSect="00E248C4">
      <w:headerReference w:type="default" r:id="rId7"/>
      <w:pgSz w:w="11906" w:h="16838"/>
      <w:pgMar w:top="708" w:right="1337" w:bottom="1830" w:left="1416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C4" w:rsidRDefault="00E248C4" w:rsidP="00E248C4">
      <w:pPr>
        <w:spacing w:line="240" w:lineRule="auto"/>
      </w:pPr>
      <w:r>
        <w:separator/>
      </w:r>
    </w:p>
  </w:endnote>
  <w:endnote w:type="continuationSeparator" w:id="0">
    <w:p w:rsidR="00E248C4" w:rsidRDefault="00E248C4" w:rsidP="00E24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C4" w:rsidRDefault="00E248C4" w:rsidP="00E248C4">
      <w:pPr>
        <w:spacing w:line="240" w:lineRule="auto"/>
      </w:pPr>
      <w:r>
        <w:separator/>
      </w:r>
    </w:p>
  </w:footnote>
  <w:footnote w:type="continuationSeparator" w:id="0">
    <w:p w:rsidR="00E248C4" w:rsidRDefault="00E248C4" w:rsidP="00E24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8C4" w:rsidRDefault="00E248C4">
    <w:pPr>
      <w:pStyle w:val="Nagwek"/>
    </w:pPr>
    <w:r>
      <w:rPr>
        <w:noProof/>
      </w:rPr>
      <w:drawing>
        <wp:inline distT="0" distB="0" distL="0" distR="0" wp14:anchorId="2D2B93F7" wp14:editId="7BD83129">
          <wp:extent cx="5760720" cy="570865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48C4" w:rsidRDefault="00E248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F6BA1"/>
    <w:multiLevelType w:val="hybridMultilevel"/>
    <w:tmpl w:val="888036C6"/>
    <w:lvl w:ilvl="0" w:tplc="D054ABA4">
      <w:start w:val="1"/>
      <w:numFmt w:val="decimal"/>
      <w:lvlText w:val="%1)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A5B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614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631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1C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484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08E3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6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2E2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6F"/>
    <w:rsid w:val="005D536F"/>
    <w:rsid w:val="00E248C4"/>
    <w:rsid w:val="00E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95B9B-8184-498E-A965-DD0CD66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8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8C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248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4D0D9958</Template>
  <TotalTime>0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awalczak</dc:creator>
  <cp:keywords/>
  <cp:lastModifiedBy>Patrycja Zydorczak</cp:lastModifiedBy>
  <cp:revision>2</cp:revision>
  <dcterms:created xsi:type="dcterms:W3CDTF">2019-08-12T05:41:00Z</dcterms:created>
  <dcterms:modified xsi:type="dcterms:W3CDTF">2019-08-12T05:41:00Z</dcterms:modified>
</cp:coreProperties>
</file>