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F4E" w:rsidRDefault="002F0043">
      <w:pPr>
        <w:spacing w:after="0"/>
        <w:jc w:val="right"/>
      </w:pPr>
      <w:r>
        <w:t xml:space="preserve"> </w:t>
      </w:r>
    </w:p>
    <w:p w:rsidR="00353F4E" w:rsidRDefault="002F0043">
      <w:pPr>
        <w:spacing w:after="0"/>
        <w:ind w:left="6374"/>
      </w:pPr>
      <w:r>
        <w:rPr>
          <w:sz w:val="18"/>
        </w:rPr>
        <w:t xml:space="preserve">Załącznik nr 1  </w:t>
      </w:r>
    </w:p>
    <w:p w:rsidR="00353F4E" w:rsidRDefault="002F0043">
      <w:pPr>
        <w:spacing w:after="19"/>
        <w:ind w:right="526"/>
        <w:jc w:val="right"/>
      </w:pPr>
      <w:r>
        <w:rPr>
          <w:sz w:val="18"/>
        </w:rPr>
        <w:t xml:space="preserve">do Regulaminu stypendialnego </w:t>
      </w:r>
    </w:p>
    <w:p w:rsidR="00353F4E" w:rsidRDefault="002F0043">
      <w:pPr>
        <w:spacing w:after="0"/>
      </w:pPr>
      <w:r>
        <w:rPr>
          <w:b/>
        </w:rPr>
        <w:t xml:space="preserve"> </w:t>
      </w:r>
    </w:p>
    <w:p w:rsidR="00353F4E" w:rsidRDefault="002F0043" w:rsidP="007A018B">
      <w:pPr>
        <w:pStyle w:val="Nagwek1"/>
        <w:ind w:left="2124" w:firstLine="708"/>
        <w:jc w:val="left"/>
      </w:pPr>
      <w:r>
        <w:t xml:space="preserve">WNIOSEK O PRZYZNANIE STYPENDIUM </w:t>
      </w:r>
    </w:p>
    <w:p w:rsidR="00353F4E" w:rsidRDefault="002F0043">
      <w:pPr>
        <w:spacing w:after="2"/>
      </w:pPr>
      <w:r>
        <w:rPr>
          <w:b/>
        </w:rPr>
        <w:t xml:space="preserve"> </w:t>
      </w:r>
    </w:p>
    <w:p w:rsidR="00353F4E" w:rsidRDefault="002F0043">
      <w:pPr>
        <w:spacing w:after="0" w:line="240" w:lineRule="auto"/>
        <w:ind w:right="76"/>
        <w:jc w:val="both"/>
      </w:pPr>
      <w:r>
        <w:rPr>
          <w:b/>
        </w:rPr>
        <w:t xml:space="preserve">w ramach projektu </w:t>
      </w:r>
      <w:r>
        <w:rPr>
          <w:b/>
          <w:sz w:val="24"/>
        </w:rPr>
        <w:t xml:space="preserve">pn.: „Podniesienie jakości kształcenia w I Liceum Ogólnokształcącym </w:t>
      </w:r>
      <w:r>
        <w:rPr>
          <w:b/>
          <w:sz w:val="24"/>
        </w:rPr>
        <w:br/>
        <w:t xml:space="preserve">im. T Kościuszki w Jarocinie” współfinansowanego przez Unię Europejską ze środków Europejskiego Funduszu Społecznego oraz z budżetu państwa w ramach WRPO na lata </w:t>
      </w:r>
      <w:r w:rsidR="007A018B">
        <w:rPr>
          <w:b/>
          <w:sz w:val="24"/>
        </w:rPr>
        <w:br/>
      </w:r>
      <w:r>
        <w:rPr>
          <w:b/>
          <w:sz w:val="24"/>
        </w:rPr>
        <w:t xml:space="preserve">2014-2020, Poddziałanie 8.1.2 Kształcenie ogólne (nr projektu RPWP.08.01.02-30-0013/17) </w:t>
      </w:r>
    </w:p>
    <w:p w:rsidR="00353F4E" w:rsidRDefault="002F0043">
      <w:pPr>
        <w:spacing w:after="0"/>
      </w:pPr>
      <w:r>
        <w:rPr>
          <w:b/>
        </w:rPr>
        <w:t xml:space="preserve"> </w:t>
      </w:r>
    </w:p>
    <w:p w:rsidR="00353F4E" w:rsidRDefault="002F0043">
      <w:pPr>
        <w:spacing w:after="13" w:line="248" w:lineRule="auto"/>
        <w:ind w:left="-5" w:right="1087" w:hanging="10"/>
      </w:pPr>
      <w:r>
        <w:rPr>
          <w:b/>
        </w:rPr>
        <w:t xml:space="preserve">1. Dane osobowe ucznia ubiegającego się o stypendium: </w:t>
      </w:r>
      <w:r w:rsidR="007A018B">
        <w:rPr>
          <w:b/>
        </w:rPr>
        <w:br/>
      </w:r>
      <w:r>
        <w:t xml:space="preserve">imię i nazwisko ........................................................................................................................ </w:t>
      </w:r>
    </w:p>
    <w:p w:rsidR="00353F4E" w:rsidRDefault="002F0043">
      <w:pPr>
        <w:spacing w:after="13" w:line="248" w:lineRule="auto"/>
        <w:ind w:left="-5" w:right="742" w:hanging="10"/>
      </w:pPr>
      <w:r>
        <w:t xml:space="preserve">PESEL ..................................................................................................................................... </w:t>
      </w:r>
      <w:r w:rsidR="00D7356F">
        <w:br/>
      </w:r>
      <w:r>
        <w:t xml:space="preserve">data i miejsce urodzenia ........................................................................................................... </w:t>
      </w:r>
    </w:p>
    <w:p w:rsidR="00353F4E" w:rsidRDefault="002F0043">
      <w:pPr>
        <w:spacing w:after="13" w:line="248" w:lineRule="auto"/>
        <w:ind w:left="-5" w:hanging="10"/>
      </w:pPr>
      <w:r>
        <w:t xml:space="preserve">imiona i nazwiska rodziców/opiekunów prawnych ……………..…………………………… </w:t>
      </w:r>
    </w:p>
    <w:p w:rsidR="00353F4E" w:rsidRDefault="002F0043">
      <w:pPr>
        <w:spacing w:after="13" w:line="248" w:lineRule="auto"/>
        <w:ind w:left="-5" w:hanging="10"/>
      </w:pPr>
      <w:r>
        <w:t xml:space="preserve">…………………........................................................................................................................ </w:t>
      </w:r>
    </w:p>
    <w:p w:rsidR="00353F4E" w:rsidRDefault="002F0043">
      <w:pPr>
        <w:spacing w:after="13" w:line="248" w:lineRule="auto"/>
        <w:ind w:left="-5" w:right="1075" w:hanging="10"/>
      </w:pPr>
      <w:r>
        <w:t xml:space="preserve">adres e-mail…………………………………………………………………………………… </w:t>
      </w:r>
      <w:r w:rsidR="00D7356F">
        <w:br/>
      </w:r>
      <w:r>
        <w:t>szkoła …………………………………</w:t>
      </w:r>
      <w:r w:rsidR="007A018B">
        <w:t>………………………………………..…</w:t>
      </w:r>
      <w:r>
        <w:t>.. klasa ………………………………………</w:t>
      </w:r>
      <w:r w:rsidR="00D7356F">
        <w:br/>
      </w:r>
      <w:r>
        <w:rPr>
          <w:b/>
        </w:rPr>
        <w:t xml:space="preserve">adres stałego zameldowania: </w:t>
      </w:r>
      <w:r w:rsidR="00D7356F">
        <w:rPr>
          <w:b/>
        </w:rPr>
        <w:br/>
      </w:r>
      <w:r>
        <w:t xml:space="preserve">ulica ..............................................................nr domu .....................nr mieszkania ................ kod pocztowy ......................... poczta ........................... miejscowość.................................... powiat ............................................. województwo ................................................................ telefon: stacjonarny:................................................ komórkowy:........................................... </w:t>
      </w:r>
    </w:p>
    <w:p w:rsidR="00353F4E" w:rsidRDefault="002F0043" w:rsidP="00D7356F">
      <w:pPr>
        <w:spacing w:after="4" w:line="248" w:lineRule="auto"/>
        <w:ind w:left="-5" w:right="2218" w:hanging="10"/>
      </w:pPr>
      <w:r>
        <w:t xml:space="preserve">obszar: miejski / wiejski </w:t>
      </w:r>
      <w:r>
        <w:rPr>
          <w:sz w:val="16"/>
        </w:rPr>
        <w:t xml:space="preserve">(niepotrzebne skreślić) </w:t>
      </w:r>
      <w:r w:rsidR="00D7356F">
        <w:rPr>
          <w:sz w:val="16"/>
        </w:rPr>
        <w:br/>
      </w:r>
      <w:r>
        <w:rPr>
          <w:b/>
        </w:rPr>
        <w:t xml:space="preserve">adres do korespondencji </w:t>
      </w:r>
      <w:r>
        <w:rPr>
          <w:sz w:val="16"/>
        </w:rPr>
        <w:t>(uzupełnić w przypadku, jeśli jest inny niż adres stałego zameldowania):</w:t>
      </w:r>
      <w:r>
        <w:t xml:space="preserve"> </w:t>
      </w:r>
    </w:p>
    <w:p w:rsidR="00353F4E" w:rsidRDefault="002F0043">
      <w:pPr>
        <w:spacing w:after="13" w:line="248" w:lineRule="auto"/>
        <w:ind w:left="-5" w:right="902" w:hanging="10"/>
      </w:pPr>
      <w:r>
        <w:t xml:space="preserve">ulica ............................................................ nr domu .................. …nr mieszkania ............. </w:t>
      </w:r>
      <w:r w:rsidR="00D7356F">
        <w:br/>
      </w:r>
      <w:r>
        <w:t xml:space="preserve">kod pocztowy ......................... poczta ........................... miejscowość................................. powiat .............................................. województwo ............................................................. </w:t>
      </w:r>
    </w:p>
    <w:p w:rsidR="00353F4E" w:rsidRDefault="002F0043">
      <w:pPr>
        <w:spacing w:after="0"/>
      </w:pPr>
      <w:r>
        <w:rPr>
          <w:b/>
        </w:rPr>
        <w:t xml:space="preserve"> </w:t>
      </w:r>
    </w:p>
    <w:p w:rsidR="00353F4E" w:rsidRDefault="002F0043">
      <w:pPr>
        <w:numPr>
          <w:ilvl w:val="0"/>
          <w:numId w:val="1"/>
        </w:numPr>
        <w:spacing w:after="3"/>
        <w:ind w:hanging="326"/>
      </w:pPr>
      <w:r>
        <w:rPr>
          <w:b/>
        </w:rPr>
        <w:t>Imię</w:t>
      </w:r>
      <w:r>
        <w:t xml:space="preserve"> </w:t>
      </w:r>
      <w:r>
        <w:rPr>
          <w:b/>
        </w:rPr>
        <w:t xml:space="preserve">i nazwisko Reprezentanta ucznia niepełnoletniego </w:t>
      </w:r>
      <w:r>
        <w:rPr>
          <w:sz w:val="16"/>
        </w:rPr>
        <w:t xml:space="preserve">(opiekun prawny ucznia niepełnoletniego) </w:t>
      </w:r>
    </w:p>
    <w:p w:rsidR="007A018B" w:rsidRDefault="002F0043" w:rsidP="007A018B">
      <w:pPr>
        <w:spacing w:after="13" w:line="248" w:lineRule="auto"/>
        <w:ind w:left="-5" w:hanging="10"/>
      </w:pPr>
      <w:r>
        <w:t xml:space="preserve">…………………………………………………….…………………… </w:t>
      </w:r>
    </w:p>
    <w:p w:rsidR="00353F4E" w:rsidRDefault="002F0043" w:rsidP="007A018B">
      <w:pPr>
        <w:spacing w:after="13" w:line="248" w:lineRule="auto"/>
        <w:ind w:left="-5" w:hanging="10"/>
      </w:pPr>
      <w:r>
        <w:rPr>
          <w:b/>
        </w:rPr>
        <w:t xml:space="preserve"> </w:t>
      </w:r>
    </w:p>
    <w:p w:rsidR="00353F4E" w:rsidRDefault="002F0043">
      <w:pPr>
        <w:numPr>
          <w:ilvl w:val="0"/>
          <w:numId w:val="1"/>
        </w:numPr>
        <w:spacing w:after="3"/>
        <w:ind w:hanging="326"/>
      </w:pPr>
      <w:r>
        <w:rPr>
          <w:b/>
        </w:rPr>
        <w:t>Sytuacja materialna gospodarstwa domowego</w:t>
      </w:r>
      <w:r>
        <w:t xml:space="preserve"> </w:t>
      </w:r>
    </w:p>
    <w:p w:rsidR="00353F4E" w:rsidRDefault="002F0043">
      <w:pPr>
        <w:spacing w:after="13" w:line="248" w:lineRule="auto"/>
        <w:ind w:left="-5" w:hanging="10"/>
      </w:pPr>
      <w:r>
        <w:t>Moja rodzina</w:t>
      </w:r>
      <w:r>
        <w:rPr>
          <w:sz w:val="14"/>
        </w:rPr>
        <w:t xml:space="preserve">* </w:t>
      </w:r>
      <w:r>
        <w:t xml:space="preserve">składa się z ............... osób pozostających we wspólnym gospodarstwie domowym. </w:t>
      </w:r>
    </w:p>
    <w:p w:rsidR="00353F4E" w:rsidRDefault="002F0043">
      <w:pPr>
        <w:spacing w:after="0" w:line="239" w:lineRule="auto"/>
        <w:ind w:right="78"/>
        <w:jc w:val="both"/>
      </w:pPr>
      <w:r>
        <w:t xml:space="preserve">Średni miesięczny </w:t>
      </w:r>
      <w:r>
        <w:rPr>
          <w:b/>
        </w:rPr>
        <w:t xml:space="preserve">dochód netto </w:t>
      </w:r>
      <w:r>
        <w:t>na jedna osobę w mojej rodzinie (zgodnie z załączonym oświadczeniem o źródłach dochodów w rodzinie za rok 201</w:t>
      </w:r>
      <w:r w:rsidR="00880AE4">
        <w:t>8</w:t>
      </w:r>
      <w:r>
        <w:t xml:space="preserve">) wyniósł …………................................... zł,  słownie  ................................................................................................................................................ zł. </w:t>
      </w:r>
    </w:p>
    <w:p w:rsidR="00353F4E" w:rsidRDefault="002F0043">
      <w:pPr>
        <w:spacing w:after="48" w:line="248" w:lineRule="auto"/>
        <w:ind w:left="-5" w:right="70" w:hanging="10"/>
        <w:jc w:val="both"/>
      </w:pPr>
      <w:r>
        <w:rPr>
          <w:sz w:val="10"/>
        </w:rPr>
        <w:t xml:space="preserve">* </w:t>
      </w:r>
      <w:r>
        <w:rPr>
          <w:sz w:val="16"/>
        </w:rPr>
        <w:t xml:space="preserve">w rozumieniu ustawy o pomocy społecznej z dnia 12 marca 2004 r. /Dz. U. z 2016r. poz. 930/ osoby spokrewnione lub niespokrewnione pozostające w faktycznym związku, wspólnie zamieszkujące i gospodarujące. </w:t>
      </w:r>
    </w:p>
    <w:p w:rsidR="00353F4E" w:rsidRDefault="002F0043">
      <w:pPr>
        <w:spacing w:after="0"/>
      </w:pPr>
      <w:r>
        <w:rPr>
          <w:b/>
        </w:rPr>
        <w:t xml:space="preserve"> </w:t>
      </w:r>
    </w:p>
    <w:p w:rsidR="00353F4E" w:rsidRDefault="002F0043">
      <w:pPr>
        <w:numPr>
          <w:ilvl w:val="0"/>
          <w:numId w:val="2"/>
        </w:numPr>
        <w:spacing w:after="3"/>
        <w:ind w:hanging="223"/>
      </w:pPr>
      <w:r>
        <w:rPr>
          <w:b/>
        </w:rPr>
        <w:t xml:space="preserve">Czy w skład Twojej rodziny wchodzi osoba niepełnosprawna? </w:t>
      </w:r>
    </w:p>
    <w:p w:rsidR="00353F4E" w:rsidRDefault="002F0043">
      <w:pPr>
        <w:spacing w:after="4" w:line="248" w:lineRule="auto"/>
        <w:ind w:left="-5" w:right="70" w:hanging="10"/>
        <w:jc w:val="both"/>
      </w:pPr>
      <w:r>
        <w:t xml:space="preserve">Tak / Nie </w:t>
      </w:r>
      <w:r>
        <w:rPr>
          <w:sz w:val="16"/>
        </w:rPr>
        <w:t xml:space="preserve">(niepotrzebne skreślić) </w:t>
      </w:r>
    </w:p>
    <w:p w:rsidR="00353F4E" w:rsidRDefault="002F0043">
      <w:pPr>
        <w:spacing w:after="0"/>
      </w:pPr>
      <w:r>
        <w:rPr>
          <w:b/>
        </w:rPr>
        <w:t xml:space="preserve"> </w:t>
      </w:r>
    </w:p>
    <w:p w:rsidR="00353F4E" w:rsidRDefault="002F0043">
      <w:pPr>
        <w:numPr>
          <w:ilvl w:val="0"/>
          <w:numId w:val="2"/>
        </w:numPr>
        <w:spacing w:after="3"/>
        <w:ind w:hanging="223"/>
      </w:pPr>
      <w:r>
        <w:rPr>
          <w:b/>
        </w:rPr>
        <w:t xml:space="preserve">Dane osobowe opiekuna dydaktycznego  </w:t>
      </w:r>
    </w:p>
    <w:p w:rsidR="00353F4E" w:rsidRDefault="002F0043">
      <w:pPr>
        <w:spacing w:after="13" w:line="248" w:lineRule="auto"/>
        <w:ind w:left="-5" w:hanging="10"/>
      </w:pPr>
      <w:r>
        <w:t xml:space="preserve">imię i nazwisko ........................................................................................................................ </w:t>
      </w:r>
    </w:p>
    <w:p w:rsidR="00353F4E" w:rsidRDefault="002F0043">
      <w:pPr>
        <w:spacing w:after="13" w:line="248" w:lineRule="auto"/>
        <w:ind w:left="-5" w:hanging="10"/>
      </w:pPr>
      <w:r>
        <w:t xml:space="preserve">telefon służbowy ..................................................................................................................................... </w:t>
      </w:r>
    </w:p>
    <w:p w:rsidR="007A018B" w:rsidRDefault="002F0043">
      <w:pPr>
        <w:spacing w:after="0"/>
        <w:rPr>
          <w:b/>
        </w:rPr>
      </w:pPr>
      <w:r>
        <w:rPr>
          <w:b/>
        </w:rPr>
        <w:t xml:space="preserve"> </w:t>
      </w:r>
    </w:p>
    <w:p w:rsidR="007A018B" w:rsidRDefault="007A018B">
      <w:pPr>
        <w:spacing w:after="0"/>
        <w:rPr>
          <w:b/>
        </w:rPr>
      </w:pPr>
    </w:p>
    <w:p w:rsidR="007A018B" w:rsidRDefault="007A018B">
      <w:pPr>
        <w:spacing w:after="0"/>
        <w:rPr>
          <w:b/>
        </w:rPr>
      </w:pPr>
    </w:p>
    <w:p w:rsidR="007A018B" w:rsidRPr="007A018B" w:rsidRDefault="007A018B">
      <w:pPr>
        <w:spacing w:after="0"/>
        <w:rPr>
          <w:b/>
        </w:rPr>
      </w:pPr>
    </w:p>
    <w:p w:rsidR="00353F4E" w:rsidRDefault="002F0043">
      <w:pPr>
        <w:numPr>
          <w:ilvl w:val="0"/>
          <w:numId w:val="2"/>
        </w:numPr>
        <w:spacing w:after="3"/>
        <w:ind w:hanging="223"/>
      </w:pPr>
      <w:r>
        <w:rPr>
          <w:b/>
        </w:rPr>
        <w:lastRenderedPageBreak/>
        <w:t xml:space="preserve">Wyniki w nauce </w:t>
      </w:r>
    </w:p>
    <w:p w:rsidR="00353F4E" w:rsidRDefault="002F0043">
      <w:pPr>
        <w:spacing w:after="13" w:line="248" w:lineRule="auto"/>
        <w:ind w:left="-5" w:hanging="10"/>
      </w:pPr>
      <w:r>
        <w:t>Oceny uzyskane na koniec roku szkolnego 201</w:t>
      </w:r>
      <w:r w:rsidR="00880AE4">
        <w:t>8</w:t>
      </w:r>
      <w:r>
        <w:t>/201</w:t>
      </w:r>
      <w:r w:rsidR="00880AE4">
        <w:t>9</w:t>
      </w:r>
      <w:r>
        <w:t xml:space="preserve"> z przedmiotów przyrodniczych, informatycznych, języków obcych, matematyki: </w:t>
      </w:r>
    </w:p>
    <w:p w:rsidR="00353F4E" w:rsidRDefault="002F0043">
      <w:pPr>
        <w:spacing w:after="0"/>
      </w:pPr>
      <w:r>
        <w:t xml:space="preserve"> </w:t>
      </w:r>
    </w:p>
    <w:p w:rsidR="00353F4E" w:rsidRDefault="002F0043">
      <w:pPr>
        <w:numPr>
          <w:ilvl w:val="0"/>
          <w:numId w:val="3"/>
        </w:numPr>
        <w:spacing w:after="13" w:line="248" w:lineRule="auto"/>
        <w:ind w:hanging="197"/>
      </w:pPr>
      <w:r>
        <w:t>biologia (przyroda)………………………...............................................</w:t>
      </w:r>
      <w:r>
        <w:rPr>
          <w:sz w:val="20"/>
        </w:rPr>
        <w:t xml:space="preserve"> </w:t>
      </w:r>
    </w:p>
    <w:p w:rsidR="00353F4E" w:rsidRDefault="002F0043" w:rsidP="007A018B">
      <w:pPr>
        <w:numPr>
          <w:ilvl w:val="0"/>
          <w:numId w:val="3"/>
        </w:numPr>
        <w:spacing w:after="13" w:line="248" w:lineRule="auto"/>
        <w:ind w:hanging="197"/>
      </w:pPr>
      <w:r>
        <w:t>chemia……………………………………………………………………………………...</w:t>
      </w:r>
      <w:r>
        <w:rPr>
          <w:sz w:val="20"/>
        </w:rPr>
        <w:t xml:space="preserve"> </w:t>
      </w:r>
    </w:p>
    <w:p w:rsidR="00353F4E" w:rsidRDefault="002F0043">
      <w:pPr>
        <w:numPr>
          <w:ilvl w:val="0"/>
          <w:numId w:val="3"/>
        </w:numPr>
        <w:spacing w:after="13" w:line="248" w:lineRule="auto"/>
        <w:ind w:hanging="197"/>
      </w:pPr>
      <w:r>
        <w:t>geografia…………………………………………………………………………………...</w:t>
      </w:r>
      <w:r>
        <w:rPr>
          <w:sz w:val="20"/>
        </w:rPr>
        <w:t xml:space="preserve"> </w:t>
      </w:r>
    </w:p>
    <w:p w:rsidR="00353F4E" w:rsidRDefault="002F0043">
      <w:pPr>
        <w:numPr>
          <w:ilvl w:val="0"/>
          <w:numId w:val="3"/>
        </w:numPr>
        <w:spacing w:after="13" w:line="248" w:lineRule="auto"/>
        <w:ind w:hanging="197"/>
      </w:pPr>
      <w:r>
        <w:t xml:space="preserve">fizyka ……………………...………………………………………………………………… </w:t>
      </w:r>
    </w:p>
    <w:p w:rsidR="00353F4E" w:rsidRDefault="002F0043">
      <w:pPr>
        <w:numPr>
          <w:ilvl w:val="0"/>
          <w:numId w:val="3"/>
        </w:numPr>
        <w:spacing w:after="13" w:line="248" w:lineRule="auto"/>
        <w:ind w:hanging="197"/>
      </w:pPr>
      <w:r>
        <w:t xml:space="preserve">informatyka……………………………………………………………………………….. </w:t>
      </w:r>
    </w:p>
    <w:p w:rsidR="007A018B" w:rsidRPr="007A018B" w:rsidRDefault="002F0043">
      <w:pPr>
        <w:numPr>
          <w:ilvl w:val="0"/>
          <w:numId w:val="3"/>
        </w:numPr>
        <w:spacing w:after="13" w:line="248" w:lineRule="auto"/>
        <w:ind w:hanging="197"/>
      </w:pPr>
      <w:r>
        <w:t>język obcy ………………………………………………………………………………….</w:t>
      </w:r>
      <w:r>
        <w:rPr>
          <w:sz w:val="20"/>
        </w:rPr>
        <w:t xml:space="preserve"> </w:t>
      </w:r>
    </w:p>
    <w:p w:rsidR="00353F4E" w:rsidRDefault="002F0043">
      <w:pPr>
        <w:numPr>
          <w:ilvl w:val="0"/>
          <w:numId w:val="3"/>
        </w:numPr>
        <w:spacing w:after="13" w:line="248" w:lineRule="auto"/>
        <w:ind w:hanging="197"/>
      </w:pPr>
      <w:r>
        <w:t xml:space="preserve">język obcy …………………………………………………………………………………. </w:t>
      </w:r>
    </w:p>
    <w:p w:rsidR="00353F4E" w:rsidRDefault="002F0043">
      <w:pPr>
        <w:spacing w:after="13" w:line="248" w:lineRule="auto"/>
        <w:ind w:left="-5" w:hanging="10"/>
      </w:pPr>
      <w:r>
        <w:rPr>
          <w:sz w:val="20"/>
        </w:rPr>
        <w:t xml:space="preserve">8. </w:t>
      </w:r>
      <w:r>
        <w:t xml:space="preserve">matematyka……………………………………………………………………………….. </w:t>
      </w:r>
    </w:p>
    <w:p w:rsidR="00353F4E" w:rsidRDefault="002F0043">
      <w:pPr>
        <w:spacing w:after="13" w:line="248" w:lineRule="auto"/>
        <w:ind w:left="-5" w:hanging="10"/>
      </w:pPr>
      <w:r>
        <w:t xml:space="preserve">……………………………………………………………………………………………………… ……………………………………………………………………………………………………….. </w:t>
      </w:r>
    </w:p>
    <w:p w:rsidR="00353F4E" w:rsidRDefault="002F0043">
      <w:pPr>
        <w:spacing w:after="0"/>
      </w:pPr>
      <w:r>
        <w:t xml:space="preserve"> </w:t>
      </w:r>
    </w:p>
    <w:p w:rsidR="00353F4E" w:rsidRDefault="002F0043">
      <w:pPr>
        <w:spacing w:after="13" w:line="248" w:lineRule="auto"/>
        <w:ind w:left="-5" w:hanging="10"/>
      </w:pPr>
      <w:r>
        <w:t>Średnia ocen z wszystkich przedmiotów uzyskana na koniec roku szkolnego 201</w:t>
      </w:r>
      <w:r w:rsidR="00880AE4">
        <w:t>8</w:t>
      </w:r>
      <w:r>
        <w:t>/201</w:t>
      </w:r>
      <w:r w:rsidR="00880AE4">
        <w:t>9</w:t>
      </w:r>
      <w:bookmarkStart w:id="0" w:name="_GoBack"/>
      <w:bookmarkEnd w:id="0"/>
      <w:r>
        <w:t xml:space="preserve">  </w:t>
      </w:r>
      <w:r w:rsidR="007A018B">
        <w:br/>
      </w:r>
      <w:r>
        <w:t xml:space="preserve">(z uwzględnieniem dwóch miejsc po przecinku) wyniosła ……………………………………...… </w:t>
      </w:r>
    </w:p>
    <w:p w:rsidR="00353F4E" w:rsidRDefault="002F0043">
      <w:pPr>
        <w:spacing w:after="0"/>
      </w:pPr>
      <w:r>
        <w:rPr>
          <w:b/>
          <w:sz w:val="20"/>
        </w:rPr>
        <w:t xml:space="preserve"> </w:t>
      </w:r>
    </w:p>
    <w:p w:rsidR="00353F4E" w:rsidRDefault="002F0043">
      <w:pPr>
        <w:spacing w:after="17" w:line="242" w:lineRule="auto"/>
      </w:pPr>
      <w:r>
        <w:rPr>
          <w:b/>
          <w:sz w:val="20"/>
        </w:rPr>
        <w:t xml:space="preserve">Oświadczam, że zapoznałem się z treścią regulaminu stypendialnego i akceptuję jego zapisy oraz, że podane przeze mnie we wniosku dane osobowe oraz wyniki w nauce są zgodne ze stanem faktycznym </w:t>
      </w:r>
    </w:p>
    <w:p w:rsidR="00353F4E" w:rsidRDefault="002F0043">
      <w:pPr>
        <w:spacing w:after="0"/>
      </w:pPr>
      <w:r>
        <w:t xml:space="preserve"> </w:t>
      </w:r>
    </w:p>
    <w:p w:rsidR="00353F4E" w:rsidRDefault="002F0043">
      <w:pPr>
        <w:spacing w:after="13" w:line="248" w:lineRule="auto"/>
        <w:ind w:left="-5" w:hanging="10"/>
      </w:pPr>
      <w:r>
        <w:t xml:space="preserve">...................................................                                             ….………………………….…………………….. </w:t>
      </w:r>
    </w:p>
    <w:p w:rsidR="00353F4E" w:rsidRDefault="002F0043">
      <w:pPr>
        <w:spacing w:after="47" w:line="248" w:lineRule="auto"/>
        <w:ind w:left="-5" w:right="70" w:hanging="10"/>
        <w:jc w:val="both"/>
      </w:pPr>
      <w:r>
        <w:rPr>
          <w:sz w:val="16"/>
        </w:rPr>
        <w:t xml:space="preserve">miejscowość, data                                                                                                     czytelny podpis Reprezentanta ucznia niepełnoletniego </w:t>
      </w:r>
    </w:p>
    <w:p w:rsidR="00353F4E" w:rsidRDefault="002F0043">
      <w:pPr>
        <w:spacing w:after="0"/>
      </w:pPr>
      <w:r>
        <w:rPr>
          <w:b/>
        </w:rPr>
        <w:t xml:space="preserve"> </w:t>
      </w:r>
    </w:p>
    <w:p w:rsidR="00353F4E" w:rsidRDefault="002F0043">
      <w:pPr>
        <w:spacing w:after="3" w:line="249" w:lineRule="auto"/>
        <w:ind w:left="202" w:right="62" w:hanging="10"/>
        <w:jc w:val="both"/>
      </w:pPr>
      <w:r>
        <w:rPr>
          <w:b/>
          <w:sz w:val="16"/>
        </w:rPr>
        <w:t xml:space="preserve">OŚWIADCZENIE UCZESTNIKA PROJEKTU, REPREZENTANTA UCZNIA NIEPEŁNOLETNIEGO O WYRAŻENIU ZGODY NA PRZETWARZANIE </w:t>
      </w:r>
    </w:p>
    <w:p w:rsidR="00353F4E" w:rsidRDefault="002F0043">
      <w:pPr>
        <w:spacing w:after="0"/>
        <w:ind w:right="77"/>
        <w:jc w:val="center"/>
      </w:pPr>
      <w:r>
        <w:rPr>
          <w:b/>
          <w:sz w:val="16"/>
        </w:rPr>
        <w:t>DANYCH OSOBOWYCH</w:t>
      </w:r>
      <w:r>
        <w:rPr>
          <w:sz w:val="16"/>
        </w:rPr>
        <w:t xml:space="preserve"> </w:t>
      </w:r>
    </w:p>
    <w:p w:rsidR="00353F4E" w:rsidRDefault="002F0043">
      <w:pPr>
        <w:spacing w:after="0"/>
      </w:pPr>
      <w:r>
        <w:rPr>
          <w:sz w:val="16"/>
        </w:rPr>
        <w:t xml:space="preserve"> </w:t>
      </w:r>
    </w:p>
    <w:p w:rsidR="002F0043" w:rsidRPr="002F0043" w:rsidRDefault="002F0043" w:rsidP="002F0043">
      <w:pPr>
        <w:spacing w:after="3" w:line="249" w:lineRule="auto"/>
        <w:ind w:left="-5" w:right="62" w:hanging="10"/>
        <w:jc w:val="both"/>
        <w:rPr>
          <w:b/>
          <w:sz w:val="16"/>
        </w:rPr>
      </w:pPr>
      <w:r>
        <w:rPr>
          <w:sz w:val="16"/>
        </w:rPr>
        <w:t>W związku z przystąpieniem do Projektu pn.</w:t>
      </w:r>
      <w:r>
        <w:rPr>
          <w:b/>
          <w:sz w:val="16"/>
        </w:rPr>
        <w:t xml:space="preserve">: </w:t>
      </w:r>
      <w:r w:rsidRPr="002F0043">
        <w:rPr>
          <w:b/>
          <w:sz w:val="16"/>
        </w:rPr>
        <w:t xml:space="preserve">„Podniesienie jakości kształcenia w I Liceum Ogólnokształcącym </w:t>
      </w:r>
    </w:p>
    <w:p w:rsidR="00353F4E" w:rsidRDefault="002F0043" w:rsidP="002F0043">
      <w:pPr>
        <w:spacing w:after="3" w:line="249" w:lineRule="auto"/>
        <w:ind w:left="-5" w:right="62" w:hanging="10"/>
        <w:jc w:val="both"/>
      </w:pPr>
      <w:r w:rsidRPr="002F0043">
        <w:rPr>
          <w:b/>
          <w:sz w:val="16"/>
        </w:rPr>
        <w:t>im. T Kościuszki w Jarocinie”</w:t>
      </w:r>
      <w:r>
        <w:rPr>
          <w:b/>
          <w:sz w:val="16"/>
        </w:rPr>
        <w:t xml:space="preserve"> współfinansowanego przez Unię Europejską ze środków Europejskiego Funduszu Społecznego oraz z budżetu państwa w ramach WRPO na lata 2014-2020, Poddziałanie 8.1.2 Kształcenie ogólne, </w:t>
      </w:r>
      <w:r>
        <w:rPr>
          <w:sz w:val="16"/>
        </w:rPr>
        <w:t xml:space="preserve">oświadczam, że przyjmuję do wiadomości, iż:  </w:t>
      </w:r>
    </w:p>
    <w:p w:rsidR="00353F4E" w:rsidRDefault="002F0043">
      <w:pPr>
        <w:spacing w:after="0"/>
      </w:pPr>
      <w:r>
        <w:rPr>
          <w:b/>
          <w:sz w:val="16"/>
        </w:rPr>
        <w:t xml:space="preserve"> </w:t>
      </w:r>
    </w:p>
    <w:p w:rsidR="00353F4E" w:rsidRDefault="002F0043">
      <w:pPr>
        <w:numPr>
          <w:ilvl w:val="0"/>
          <w:numId w:val="4"/>
        </w:numPr>
        <w:spacing w:after="4" w:line="248" w:lineRule="auto"/>
        <w:ind w:right="70" w:hanging="10"/>
        <w:jc w:val="both"/>
      </w:pPr>
      <w:r>
        <w:rPr>
          <w:sz w:val="16"/>
        </w:rPr>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Rozwoju, mający siedzibę przy Pl. Trzech Krzyży 3/5, </w:t>
      </w:r>
      <w:r>
        <w:rPr>
          <w:sz w:val="16"/>
        </w:rPr>
        <w:br/>
        <w:t xml:space="preserve">00-507 Warszawa.  </w:t>
      </w:r>
    </w:p>
    <w:p w:rsidR="00353F4E" w:rsidRDefault="002F0043">
      <w:pPr>
        <w:numPr>
          <w:ilvl w:val="0"/>
          <w:numId w:val="4"/>
        </w:numPr>
        <w:spacing w:after="4" w:line="248" w:lineRule="auto"/>
        <w:ind w:right="70" w:hanging="10"/>
        <w:jc w:val="both"/>
      </w:pPr>
      <w:r>
        <w:rPr>
          <w:sz w:val="16"/>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353F4E" w:rsidRDefault="002F0043">
      <w:pPr>
        <w:spacing w:after="4" w:line="248" w:lineRule="auto"/>
        <w:ind w:left="-5" w:right="3566" w:hanging="10"/>
        <w:jc w:val="both"/>
      </w:pPr>
      <w:r>
        <w:rPr>
          <w:sz w:val="16"/>
        </w:rPr>
        <w:t xml:space="preserve">1) </w:t>
      </w:r>
      <w:r>
        <w:rPr>
          <w:sz w:val="16"/>
        </w:rPr>
        <w:tab/>
        <w:t xml:space="preserve">w odniesieniu do zbioru  Wnioskodawcy WRPO 2007-2013 i 2014-2020:   </w:t>
      </w:r>
      <w:r>
        <w:rPr>
          <w:sz w:val="16"/>
        </w:rPr>
        <w:br/>
        <w:t xml:space="preserve">a) </w:t>
      </w:r>
      <w:r>
        <w:rPr>
          <w:sz w:val="16"/>
        </w:rPr>
        <w:tab/>
        <w:t xml:space="preserve">rozporządzenia 1303/2013;  </w:t>
      </w:r>
    </w:p>
    <w:p w:rsidR="00353F4E" w:rsidRDefault="002F0043">
      <w:pPr>
        <w:numPr>
          <w:ilvl w:val="0"/>
          <w:numId w:val="5"/>
        </w:numPr>
        <w:spacing w:after="4" w:line="248" w:lineRule="auto"/>
        <w:ind w:right="70" w:hanging="708"/>
        <w:jc w:val="both"/>
      </w:pPr>
      <w:r>
        <w:rPr>
          <w:sz w:val="16"/>
        </w:rPr>
        <w:t xml:space="preserve">rozporządzenia 1304/2013;  </w:t>
      </w:r>
    </w:p>
    <w:p w:rsidR="00353F4E" w:rsidRDefault="002F0043">
      <w:pPr>
        <w:numPr>
          <w:ilvl w:val="0"/>
          <w:numId w:val="5"/>
        </w:numPr>
        <w:spacing w:after="4" w:line="248" w:lineRule="auto"/>
        <w:ind w:right="70" w:hanging="708"/>
        <w:jc w:val="both"/>
      </w:pPr>
      <w:r>
        <w:rPr>
          <w:sz w:val="16"/>
        </w:rPr>
        <w:t xml:space="preserve">ustawy wdrożeniowej.  </w:t>
      </w:r>
    </w:p>
    <w:p w:rsidR="00353F4E" w:rsidRDefault="002F0043">
      <w:pPr>
        <w:spacing w:after="4" w:line="248" w:lineRule="auto"/>
        <w:ind w:left="-5" w:right="1093" w:hanging="10"/>
        <w:jc w:val="both"/>
      </w:pPr>
      <w:r>
        <w:rPr>
          <w:sz w:val="16"/>
        </w:rPr>
        <w:t xml:space="preserve">2) </w:t>
      </w:r>
      <w:r>
        <w:rPr>
          <w:sz w:val="16"/>
        </w:rPr>
        <w:tab/>
        <w:t xml:space="preserve">w odniesieniu do zbioru Centralny system teleinformatyczny wspierający realizację programów operacyjnych:   </w:t>
      </w:r>
      <w:r>
        <w:rPr>
          <w:sz w:val="16"/>
        </w:rPr>
        <w:br/>
        <w:t xml:space="preserve">a) </w:t>
      </w:r>
      <w:r>
        <w:rPr>
          <w:sz w:val="16"/>
        </w:rPr>
        <w:tab/>
        <w:t xml:space="preserve">rozporządzenia 1303/2013;  </w:t>
      </w:r>
    </w:p>
    <w:p w:rsidR="00353F4E" w:rsidRDefault="002F0043">
      <w:pPr>
        <w:numPr>
          <w:ilvl w:val="0"/>
          <w:numId w:val="6"/>
        </w:numPr>
        <w:spacing w:after="4" w:line="248" w:lineRule="auto"/>
        <w:ind w:right="70" w:hanging="708"/>
        <w:jc w:val="both"/>
      </w:pPr>
      <w:r>
        <w:rPr>
          <w:sz w:val="16"/>
        </w:rPr>
        <w:t xml:space="preserve">rozporządzenia 1304/2013;  </w:t>
      </w:r>
    </w:p>
    <w:p w:rsidR="00353F4E" w:rsidRDefault="002F0043">
      <w:pPr>
        <w:numPr>
          <w:ilvl w:val="0"/>
          <w:numId w:val="6"/>
        </w:numPr>
        <w:spacing w:after="4" w:line="248" w:lineRule="auto"/>
        <w:ind w:right="70" w:hanging="708"/>
        <w:jc w:val="both"/>
      </w:pPr>
      <w:r>
        <w:rPr>
          <w:sz w:val="16"/>
        </w:rPr>
        <w:t xml:space="preserve">ustawy wdrożeniowej;  </w:t>
      </w:r>
    </w:p>
    <w:p w:rsidR="00353F4E" w:rsidRDefault="002F0043">
      <w:pPr>
        <w:numPr>
          <w:ilvl w:val="0"/>
          <w:numId w:val="6"/>
        </w:numPr>
        <w:spacing w:after="4" w:line="248" w:lineRule="auto"/>
        <w:ind w:right="70" w:hanging="708"/>
        <w:jc w:val="both"/>
      </w:pPr>
      <w:r>
        <w:rPr>
          <w:sz w:val="16"/>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353F4E" w:rsidRDefault="002F0043">
      <w:pPr>
        <w:numPr>
          <w:ilvl w:val="0"/>
          <w:numId w:val="7"/>
        </w:numPr>
        <w:spacing w:after="4" w:line="248" w:lineRule="auto"/>
        <w:ind w:right="70" w:hanging="708"/>
        <w:jc w:val="both"/>
      </w:pPr>
      <w:r>
        <w:rPr>
          <w:sz w:val="16"/>
        </w:rPr>
        <w:t xml:space="preserve">Moje dane osobowe będą przetwarzane wyłącznie w celu realizacji Projektu RPWP.08.01.02-30-0013/17, w szczególności potwierdzenia kwalifikowalności wydatków, udzielenia wsparcia, monitoringu, ewaluacji, kontroli, audytu i sprawozdawczości oraz działań informacyjno-promocyjnych w ramach Wielkopolskiego Regionalnego Programu Operacyjnego na lata 2014-2020 (WRPO 2014+).  </w:t>
      </w:r>
    </w:p>
    <w:p w:rsidR="00353F4E" w:rsidRDefault="002F0043">
      <w:pPr>
        <w:numPr>
          <w:ilvl w:val="0"/>
          <w:numId w:val="7"/>
        </w:numPr>
        <w:spacing w:after="4" w:line="248" w:lineRule="auto"/>
        <w:ind w:right="70" w:hanging="708"/>
        <w:jc w:val="both"/>
      </w:pPr>
      <w:r>
        <w:rPr>
          <w:sz w:val="16"/>
        </w:rPr>
        <w:t xml:space="preserve">Moje dane osobowe zostały powierzone do przetwarzania Instytucji Zarządzającej – Urząd Marszałkowski Województwa Wielkopolskiego, Al. Niepodległości 18, 61-713, Beneficjentowi realizującemu Projekt  - Powiat Jarociński, Al. Niepodległości 10-12, 63-200 Jarocin. </w:t>
      </w:r>
    </w:p>
    <w:p w:rsidR="00353F4E" w:rsidRDefault="002F0043">
      <w:pPr>
        <w:spacing w:after="4" w:line="248" w:lineRule="auto"/>
        <w:ind w:left="-5" w:right="70" w:hanging="10"/>
        <w:jc w:val="both"/>
      </w:pPr>
      <w:r>
        <w:rPr>
          <w:sz w:val="16"/>
        </w:rPr>
        <w:t xml:space="preserve">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  </w:t>
      </w:r>
    </w:p>
    <w:p w:rsidR="00353F4E" w:rsidRDefault="002F0043">
      <w:pPr>
        <w:numPr>
          <w:ilvl w:val="0"/>
          <w:numId w:val="7"/>
        </w:numPr>
        <w:spacing w:after="4" w:line="248" w:lineRule="auto"/>
        <w:ind w:right="70" w:hanging="708"/>
        <w:jc w:val="both"/>
      </w:pPr>
      <w:r>
        <w:rPr>
          <w:sz w:val="16"/>
        </w:rPr>
        <w:t xml:space="preserve">Oświadczam, iż podane przeze mnie dane osobowe są prawdziwe i aktualne.  </w:t>
      </w:r>
    </w:p>
    <w:p w:rsidR="00353F4E" w:rsidRDefault="002F0043">
      <w:pPr>
        <w:numPr>
          <w:ilvl w:val="0"/>
          <w:numId w:val="7"/>
        </w:numPr>
        <w:spacing w:after="4" w:line="248" w:lineRule="auto"/>
        <w:ind w:right="70" w:hanging="708"/>
        <w:jc w:val="both"/>
      </w:pPr>
      <w:r>
        <w:rPr>
          <w:sz w:val="16"/>
        </w:rPr>
        <w:lastRenderedPageBreak/>
        <w:t xml:space="preserve">Podanie danych jest dobrowolne, aczkolwiek odmowa ich podania jest równoznaczna z brakiem możliwości udzielenia wsparcia w ramach Projektu.  </w:t>
      </w:r>
    </w:p>
    <w:p w:rsidR="00353F4E" w:rsidRDefault="002F0043">
      <w:pPr>
        <w:numPr>
          <w:ilvl w:val="0"/>
          <w:numId w:val="7"/>
        </w:numPr>
        <w:spacing w:after="4" w:line="248" w:lineRule="auto"/>
        <w:ind w:right="70" w:hanging="708"/>
        <w:jc w:val="both"/>
      </w:pPr>
      <w:r>
        <w:rPr>
          <w:sz w:val="16"/>
        </w:rPr>
        <w:t xml:space="preserve">W terminie 4 tygodni po zakończeniu udziału w Projekcie przekażę Beneficjentowi dane dotyczące mojego statusu na rynku pracy oraz informacje na temat udziału w kształceniu lub szkoleniu oraz uzyskania kwalifikacji lub nabycia kompetencji.  </w:t>
      </w:r>
    </w:p>
    <w:p w:rsidR="00353F4E" w:rsidRDefault="002F0043">
      <w:pPr>
        <w:numPr>
          <w:ilvl w:val="0"/>
          <w:numId w:val="7"/>
        </w:numPr>
        <w:spacing w:after="45" w:line="248" w:lineRule="auto"/>
        <w:ind w:right="70" w:hanging="708"/>
        <w:jc w:val="both"/>
      </w:pPr>
      <w:r>
        <w:rPr>
          <w:sz w:val="16"/>
        </w:rPr>
        <w:t xml:space="preserve">Mam prawo dostępu do treści swoich danych i ich poprawiania. </w:t>
      </w:r>
    </w:p>
    <w:p w:rsidR="00353F4E" w:rsidRDefault="002F0043">
      <w:pPr>
        <w:spacing w:after="0"/>
      </w:pPr>
      <w:r>
        <w:t xml:space="preserve"> </w:t>
      </w:r>
    </w:p>
    <w:p w:rsidR="00353F4E" w:rsidRDefault="002F0043">
      <w:pPr>
        <w:spacing w:after="13" w:line="248" w:lineRule="auto"/>
        <w:ind w:left="-5" w:hanging="10"/>
      </w:pPr>
      <w:r>
        <w:t xml:space="preserve">…….……………………………… </w:t>
      </w:r>
    </w:p>
    <w:p w:rsidR="00353F4E" w:rsidRDefault="002F0043">
      <w:pPr>
        <w:spacing w:after="4" w:line="248" w:lineRule="auto"/>
        <w:ind w:left="-5" w:right="70" w:hanging="10"/>
        <w:jc w:val="both"/>
      </w:pPr>
      <w:r>
        <w:rPr>
          <w:sz w:val="16"/>
        </w:rPr>
        <w:t>czytelny podpis ucznia niepełnoletniego</w:t>
      </w:r>
      <w:r>
        <w:rPr>
          <w:b/>
          <w:sz w:val="16"/>
        </w:rPr>
        <w:t xml:space="preserve">* </w:t>
      </w:r>
    </w:p>
    <w:p w:rsidR="00353F4E" w:rsidRDefault="002F0043">
      <w:pPr>
        <w:spacing w:after="0"/>
      </w:pPr>
      <w:r>
        <w:rPr>
          <w:sz w:val="16"/>
        </w:rPr>
        <w:t xml:space="preserve"> </w:t>
      </w:r>
    </w:p>
    <w:p w:rsidR="00353F4E" w:rsidRDefault="002F0043">
      <w:pPr>
        <w:spacing w:after="0"/>
      </w:pPr>
      <w:r>
        <w:rPr>
          <w:sz w:val="16"/>
        </w:rPr>
        <w:t xml:space="preserve"> </w:t>
      </w:r>
    </w:p>
    <w:p w:rsidR="00353F4E" w:rsidRDefault="002F0043">
      <w:pPr>
        <w:tabs>
          <w:tab w:val="center" w:pos="1416"/>
          <w:tab w:val="center" w:pos="2125"/>
          <w:tab w:val="center" w:pos="2833"/>
          <w:tab w:val="center" w:pos="3541"/>
          <w:tab w:val="center" w:pos="5103"/>
        </w:tabs>
        <w:spacing w:after="4" w:line="248" w:lineRule="auto"/>
        <w:ind w:left="-15"/>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353F4E" w:rsidRDefault="002F0043">
      <w:pPr>
        <w:tabs>
          <w:tab w:val="center" w:pos="2125"/>
          <w:tab w:val="center" w:pos="2833"/>
          <w:tab w:val="center" w:pos="3541"/>
          <w:tab w:val="center" w:pos="6039"/>
        </w:tabs>
        <w:spacing w:after="4" w:line="248" w:lineRule="auto"/>
        <w:ind w:left="-15"/>
      </w:pPr>
      <w:r>
        <w:rPr>
          <w:sz w:val="16"/>
        </w:rPr>
        <w:t xml:space="preserve">miejscowość i data        </w:t>
      </w:r>
      <w:r>
        <w:rPr>
          <w:sz w:val="16"/>
        </w:rPr>
        <w:tab/>
        <w:t xml:space="preserve"> </w:t>
      </w:r>
      <w:r>
        <w:rPr>
          <w:sz w:val="16"/>
        </w:rPr>
        <w:tab/>
        <w:t xml:space="preserve"> </w:t>
      </w:r>
      <w:r>
        <w:rPr>
          <w:sz w:val="16"/>
        </w:rPr>
        <w:tab/>
        <w:t xml:space="preserve"> </w:t>
      </w:r>
      <w:r>
        <w:rPr>
          <w:sz w:val="16"/>
        </w:rPr>
        <w:tab/>
        <w:t xml:space="preserve">czytelny podpis Reprezentanta ucznia niepełnoletniego </w:t>
      </w:r>
    </w:p>
    <w:p w:rsidR="00353F4E" w:rsidRDefault="002F0043">
      <w:pPr>
        <w:spacing w:after="0"/>
      </w:pPr>
      <w:r>
        <w:rPr>
          <w:sz w:val="16"/>
        </w:rPr>
        <w:t xml:space="preserve"> </w:t>
      </w:r>
    </w:p>
    <w:sectPr w:rsidR="00353F4E" w:rsidSect="008A70F1">
      <w:headerReference w:type="default" r:id="rId7"/>
      <w:pgSz w:w="11906" w:h="16838"/>
      <w:pgMar w:top="708" w:right="1337" w:bottom="877" w:left="1416" w:header="227"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F1" w:rsidRDefault="008A70F1" w:rsidP="008A70F1">
      <w:pPr>
        <w:spacing w:after="0" w:line="240" w:lineRule="auto"/>
      </w:pPr>
      <w:r>
        <w:separator/>
      </w:r>
    </w:p>
  </w:endnote>
  <w:endnote w:type="continuationSeparator" w:id="0">
    <w:p w:rsidR="008A70F1" w:rsidRDefault="008A70F1" w:rsidP="008A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F1" w:rsidRDefault="008A70F1" w:rsidP="008A70F1">
      <w:pPr>
        <w:spacing w:after="0" w:line="240" w:lineRule="auto"/>
      </w:pPr>
      <w:r>
        <w:separator/>
      </w:r>
    </w:p>
  </w:footnote>
  <w:footnote w:type="continuationSeparator" w:id="0">
    <w:p w:rsidR="008A70F1" w:rsidRDefault="008A70F1" w:rsidP="008A7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F1" w:rsidRDefault="008A70F1">
    <w:pPr>
      <w:pStyle w:val="Nagwek"/>
    </w:pPr>
    <w:r>
      <w:rPr>
        <w:noProof/>
      </w:rPr>
      <w:drawing>
        <wp:inline distT="0" distB="0" distL="0" distR="0" wp14:anchorId="7BB0D723" wp14:editId="4A3A4E9A">
          <wp:extent cx="5757545" cy="57086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57545" cy="570865"/>
                  </a:xfrm>
                  <a:prstGeom prst="rect">
                    <a:avLst/>
                  </a:prstGeom>
                </pic:spPr>
              </pic:pic>
            </a:graphicData>
          </a:graphic>
        </wp:inline>
      </w:drawing>
    </w:r>
  </w:p>
  <w:p w:rsidR="008A70F1" w:rsidRDefault="008A70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1C1B"/>
    <w:multiLevelType w:val="hybridMultilevel"/>
    <w:tmpl w:val="F59C0104"/>
    <w:lvl w:ilvl="0" w:tplc="46D0ED8A">
      <w:start w:val="2"/>
      <w:numFmt w:val="lowerLetter"/>
      <w:lvlText w:val="%1)"/>
      <w:lvlJc w:val="left"/>
      <w:pPr>
        <w:ind w:left="7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8C74F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934DA5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B78FCA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0A6DD2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75E805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7242A7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A14CAC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39CFED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6CE049B"/>
    <w:multiLevelType w:val="hybridMultilevel"/>
    <w:tmpl w:val="AB80E0C6"/>
    <w:lvl w:ilvl="0" w:tplc="A4968B9A">
      <w:start w:val="3"/>
      <w:numFmt w:val="decimal"/>
      <w:lvlText w:val="%1."/>
      <w:lvlJc w:val="left"/>
      <w:pPr>
        <w:ind w:left="7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2A8311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C9084B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F3C0A8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C96FCA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AB637F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C7451D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CA01FD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278ED0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0C5573A"/>
    <w:multiLevelType w:val="hybridMultilevel"/>
    <w:tmpl w:val="33C22748"/>
    <w:lvl w:ilvl="0" w:tplc="7C52F696">
      <w:start w:val="2"/>
      <w:numFmt w:val="decimal"/>
      <w:lvlText w:val="%1."/>
      <w:lvlJc w:val="left"/>
      <w:pPr>
        <w:ind w:left="3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E020B4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B3A011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4EE85A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E8073F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C5A699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F36561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626002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2B8544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C65795"/>
    <w:multiLevelType w:val="hybridMultilevel"/>
    <w:tmpl w:val="595481A2"/>
    <w:lvl w:ilvl="0" w:tplc="92D0D352">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8ED0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FC4E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8225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302D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AC1D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C456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3A4F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5860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4443374"/>
    <w:multiLevelType w:val="hybridMultilevel"/>
    <w:tmpl w:val="6C102A30"/>
    <w:lvl w:ilvl="0" w:tplc="DC621F5E">
      <w:start w:val="2"/>
      <w:numFmt w:val="lowerLetter"/>
      <w:lvlText w:val="%1)"/>
      <w:lvlJc w:val="left"/>
      <w:pPr>
        <w:ind w:left="7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5F6F22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27A3D6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0E2FC2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8DA890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56425C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5E4DCB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8A8D29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646CF6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6F041AB"/>
    <w:multiLevelType w:val="hybridMultilevel"/>
    <w:tmpl w:val="01462B56"/>
    <w:lvl w:ilvl="0" w:tplc="C5B89716">
      <w:start w:val="4"/>
      <w:numFmt w:val="decimal"/>
      <w:lvlText w:val="%1."/>
      <w:lvlJc w:val="left"/>
      <w:pPr>
        <w:ind w:left="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07AE31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B04F01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C9269D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EA8661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A34C58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E565ED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E0AE61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B6E263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DE54F0"/>
    <w:multiLevelType w:val="hybridMultilevel"/>
    <w:tmpl w:val="92D0BE72"/>
    <w:lvl w:ilvl="0" w:tplc="BFD28CE8">
      <w:start w:val="1"/>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06AF7A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0DA8DF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D7EC19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628365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940A9F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EA6EE5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13CAAF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FCCD4F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4E"/>
    <w:rsid w:val="002F0043"/>
    <w:rsid w:val="00353F4E"/>
    <w:rsid w:val="007A018B"/>
    <w:rsid w:val="00880AE4"/>
    <w:rsid w:val="008A70F1"/>
    <w:rsid w:val="00D7356F"/>
    <w:rsid w:val="00FC3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44A0B-55A3-4453-A9B6-845AC5B3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right="77"/>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styleId="Nagwek">
    <w:name w:val="header"/>
    <w:basedOn w:val="Normalny"/>
    <w:link w:val="NagwekZnak"/>
    <w:uiPriority w:val="99"/>
    <w:unhideWhenUsed/>
    <w:rsid w:val="008A7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70F1"/>
    <w:rPr>
      <w:rFonts w:ascii="Calibri" w:eastAsia="Calibri" w:hAnsi="Calibri" w:cs="Calibri"/>
      <w:color w:val="000000"/>
    </w:rPr>
  </w:style>
  <w:style w:type="paragraph" w:styleId="Stopka">
    <w:name w:val="footer"/>
    <w:basedOn w:val="Normalny"/>
    <w:link w:val="StopkaZnak"/>
    <w:uiPriority w:val="99"/>
    <w:unhideWhenUsed/>
    <w:rsid w:val="008A7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70F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480EF830</Template>
  <TotalTime>0</TotalTime>
  <Pages>3</Pages>
  <Words>1217</Words>
  <Characters>7302</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awalczak</dc:creator>
  <cp:keywords/>
  <cp:lastModifiedBy>Patrycja Zydorczak</cp:lastModifiedBy>
  <cp:revision>2</cp:revision>
  <dcterms:created xsi:type="dcterms:W3CDTF">2019-08-12T05:38:00Z</dcterms:created>
  <dcterms:modified xsi:type="dcterms:W3CDTF">2019-08-12T05:38:00Z</dcterms:modified>
</cp:coreProperties>
</file>